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C96" w:rsidRPr="00243C96" w:rsidRDefault="00243C96" w:rsidP="00243C96">
      <w:pPr>
        <w:rPr>
          <w:rFonts w:ascii="Arial" w:hAnsi="Arial" w:cs="Arial"/>
          <w:b/>
          <w:sz w:val="24"/>
        </w:rPr>
      </w:pPr>
      <w:r w:rsidRPr="00243C96">
        <w:rPr>
          <w:rFonts w:ascii="Arial" w:hAnsi="Arial" w:cs="Arial"/>
          <w:b/>
          <w:sz w:val="24"/>
        </w:rPr>
        <w:t>Týden sociálních služeb 2024</w:t>
      </w:r>
    </w:p>
    <w:p w:rsidR="00243C96" w:rsidRDefault="00243C96" w:rsidP="00243C96">
      <w:pPr>
        <w:rPr>
          <w:rFonts w:ascii="Arial" w:hAnsi="Arial" w:cs="Arial"/>
          <w:sz w:val="24"/>
        </w:rPr>
      </w:pPr>
      <w:r w:rsidRPr="00243C96">
        <w:rPr>
          <w:rFonts w:ascii="Arial" w:hAnsi="Arial" w:cs="Arial"/>
          <w:sz w:val="24"/>
        </w:rPr>
        <w:t xml:space="preserve">Srdečně Vás zveme na dny otevřených dveří 7. – 9. 10. v rámci </w:t>
      </w:r>
      <w:r w:rsidR="000A054B">
        <w:rPr>
          <w:rFonts w:ascii="Arial" w:hAnsi="Arial" w:cs="Arial"/>
          <w:sz w:val="24"/>
        </w:rPr>
        <w:t>T</w:t>
      </w:r>
      <w:r w:rsidRPr="00243C96">
        <w:rPr>
          <w:rFonts w:ascii="Arial" w:hAnsi="Arial" w:cs="Arial"/>
          <w:sz w:val="24"/>
        </w:rPr>
        <w:t>ýdne sociálních služeb České republiky. Můžete se přijít podívat na prohlídku domova, navštívit a účastnit se aktivit pro klienty, nebo si nechat zodpovědět Vaše otázky.</w:t>
      </w:r>
      <w:r w:rsidRPr="00243C96">
        <w:rPr>
          <w:rFonts w:ascii="Arial" w:hAnsi="Arial" w:cs="Arial"/>
          <w:sz w:val="24"/>
        </w:rPr>
        <w:br/>
        <w:t>V rámci návštěvy budete moci shlédnout prezentaci aktivit, které se za poslední rok v domově konal</w:t>
      </w:r>
      <w:r w:rsidR="000A054B">
        <w:rPr>
          <w:rFonts w:ascii="Arial" w:hAnsi="Arial" w:cs="Arial"/>
          <w:sz w:val="24"/>
        </w:rPr>
        <w:t>y</w:t>
      </w:r>
      <w:r w:rsidRPr="00243C96">
        <w:rPr>
          <w:rFonts w:ascii="Arial" w:hAnsi="Arial" w:cs="Arial"/>
          <w:sz w:val="24"/>
        </w:rPr>
        <w:t xml:space="preserve"> a nabídnout si menší pohoštění.</w:t>
      </w:r>
      <w:r w:rsidRPr="00243C96">
        <w:rPr>
          <w:rFonts w:ascii="Arial" w:hAnsi="Arial" w:cs="Arial"/>
          <w:sz w:val="24"/>
        </w:rPr>
        <w:br/>
        <w:t xml:space="preserve">Pokud </w:t>
      </w:r>
      <w:r w:rsidR="00A14FCC">
        <w:rPr>
          <w:rFonts w:ascii="Arial" w:hAnsi="Arial" w:cs="Arial"/>
          <w:sz w:val="24"/>
        </w:rPr>
        <w:t>se budete chtít zastavit na delší dobu a posedět</w:t>
      </w:r>
      <w:r w:rsidRPr="00243C96">
        <w:rPr>
          <w:rFonts w:ascii="Arial" w:hAnsi="Arial" w:cs="Arial"/>
          <w:sz w:val="24"/>
        </w:rPr>
        <w:t xml:space="preserve">, tak bude k dispozici i naše kavárna, která je otevřena </w:t>
      </w:r>
      <w:r w:rsidR="00A14FCC">
        <w:rPr>
          <w:rFonts w:ascii="Arial" w:hAnsi="Arial" w:cs="Arial"/>
          <w:sz w:val="24"/>
        </w:rPr>
        <w:t>9</w:t>
      </w:r>
      <w:r w:rsidRPr="00243C96">
        <w:rPr>
          <w:rFonts w:ascii="Arial" w:hAnsi="Arial" w:cs="Arial"/>
          <w:sz w:val="24"/>
        </w:rPr>
        <w:t>:</w:t>
      </w:r>
      <w:r w:rsidR="00A14FCC">
        <w:rPr>
          <w:rFonts w:ascii="Arial" w:hAnsi="Arial" w:cs="Arial"/>
          <w:sz w:val="24"/>
        </w:rPr>
        <w:t>3</w:t>
      </w:r>
      <w:r w:rsidRPr="00243C96">
        <w:rPr>
          <w:rFonts w:ascii="Arial" w:hAnsi="Arial" w:cs="Arial"/>
          <w:sz w:val="24"/>
        </w:rPr>
        <w:t>0 – 18:00.</w:t>
      </w:r>
    </w:p>
    <w:p w:rsidR="00410F21" w:rsidRPr="00410F21" w:rsidRDefault="00410F21" w:rsidP="00243C96">
      <w:pPr>
        <w:rPr>
          <w:rFonts w:ascii="Arial" w:hAnsi="Arial" w:cs="Arial"/>
          <w:sz w:val="10"/>
        </w:rPr>
      </w:pPr>
    </w:p>
    <w:p w:rsidR="00243C96" w:rsidRPr="00243C96" w:rsidRDefault="00243C96" w:rsidP="00243C96">
      <w:pPr>
        <w:rPr>
          <w:rFonts w:ascii="Arial" w:hAnsi="Arial" w:cs="Arial"/>
          <w:b/>
          <w:sz w:val="24"/>
        </w:rPr>
      </w:pPr>
      <w:r w:rsidRPr="00243C96">
        <w:rPr>
          <w:rFonts w:ascii="Arial" w:hAnsi="Arial" w:cs="Arial"/>
          <w:b/>
          <w:sz w:val="24"/>
        </w:rPr>
        <w:t>7. 10. pondělí</w:t>
      </w:r>
    </w:p>
    <w:p w:rsidR="00243C96" w:rsidRPr="00243C96" w:rsidRDefault="00243C96" w:rsidP="00243C96">
      <w:pPr>
        <w:rPr>
          <w:rFonts w:ascii="Arial" w:hAnsi="Arial" w:cs="Arial"/>
          <w:sz w:val="24"/>
        </w:rPr>
      </w:pPr>
      <w:r w:rsidRPr="00243C96">
        <w:rPr>
          <w:rFonts w:ascii="Arial" w:hAnsi="Arial" w:cs="Arial"/>
          <w:sz w:val="24"/>
        </w:rPr>
        <w:t xml:space="preserve">   9:45 – 10:45 Skupinová aktivizace a trénink paměti na odd. A3</w:t>
      </w:r>
    </w:p>
    <w:p w:rsidR="00243C96" w:rsidRPr="00243C96" w:rsidRDefault="00243C96" w:rsidP="00243C96">
      <w:pPr>
        <w:rPr>
          <w:rFonts w:ascii="Arial" w:hAnsi="Arial" w:cs="Arial"/>
          <w:sz w:val="24"/>
        </w:rPr>
      </w:pPr>
      <w:r w:rsidRPr="00243C96">
        <w:rPr>
          <w:rFonts w:ascii="Arial" w:hAnsi="Arial" w:cs="Arial"/>
          <w:sz w:val="24"/>
        </w:rPr>
        <w:t>10:00 – 11:00   Prohlídka domova</w:t>
      </w:r>
    </w:p>
    <w:p w:rsidR="00243C96" w:rsidRPr="00410F21" w:rsidRDefault="00243C96" w:rsidP="00243C96">
      <w:pPr>
        <w:rPr>
          <w:rFonts w:ascii="Arial" w:hAnsi="Arial" w:cs="Arial"/>
          <w:sz w:val="10"/>
        </w:rPr>
      </w:pPr>
    </w:p>
    <w:p w:rsidR="00243C96" w:rsidRPr="00243C96" w:rsidRDefault="00243C96" w:rsidP="00243C96">
      <w:pPr>
        <w:rPr>
          <w:rFonts w:ascii="Arial" w:hAnsi="Arial" w:cs="Arial"/>
          <w:sz w:val="24"/>
        </w:rPr>
      </w:pPr>
      <w:r w:rsidRPr="00243C96">
        <w:rPr>
          <w:rFonts w:ascii="Arial" w:hAnsi="Arial" w:cs="Arial"/>
          <w:sz w:val="24"/>
        </w:rPr>
        <w:t>14:00 – 15:00 Prohlídka domova</w:t>
      </w:r>
    </w:p>
    <w:p w:rsidR="00243C96" w:rsidRDefault="00243C96" w:rsidP="00243C96">
      <w:pPr>
        <w:rPr>
          <w:rFonts w:ascii="Arial" w:hAnsi="Arial" w:cs="Arial"/>
          <w:sz w:val="24"/>
        </w:rPr>
      </w:pPr>
      <w:r w:rsidRPr="00243C96">
        <w:rPr>
          <w:rFonts w:ascii="Arial" w:hAnsi="Arial" w:cs="Arial"/>
          <w:sz w:val="24"/>
        </w:rPr>
        <w:t xml:space="preserve">15:00 – 16:00 Vystoupení pana Šíra – </w:t>
      </w:r>
      <w:proofErr w:type="spellStart"/>
      <w:r w:rsidRPr="00243C96">
        <w:rPr>
          <w:rFonts w:ascii="Arial" w:hAnsi="Arial" w:cs="Arial"/>
          <w:sz w:val="24"/>
        </w:rPr>
        <w:t>One</w:t>
      </w:r>
      <w:proofErr w:type="spellEnd"/>
      <w:r w:rsidRPr="00243C96">
        <w:rPr>
          <w:rFonts w:ascii="Arial" w:hAnsi="Arial" w:cs="Arial"/>
          <w:sz w:val="24"/>
        </w:rPr>
        <w:t xml:space="preserve"> man show Felixe </w:t>
      </w:r>
      <w:proofErr w:type="spellStart"/>
      <w:r w:rsidRPr="00243C96">
        <w:rPr>
          <w:rFonts w:ascii="Arial" w:hAnsi="Arial" w:cs="Arial"/>
          <w:sz w:val="24"/>
        </w:rPr>
        <w:t>Holzmanna</w:t>
      </w:r>
      <w:proofErr w:type="spellEnd"/>
    </w:p>
    <w:p w:rsidR="00410F21" w:rsidRPr="00410F21" w:rsidRDefault="00410F21" w:rsidP="00243C96">
      <w:pPr>
        <w:rPr>
          <w:rFonts w:ascii="Arial" w:hAnsi="Arial" w:cs="Arial"/>
          <w:sz w:val="10"/>
        </w:rPr>
      </w:pPr>
    </w:p>
    <w:p w:rsidR="00243C96" w:rsidRPr="00243C96" w:rsidRDefault="00243C96" w:rsidP="00243C96">
      <w:pPr>
        <w:rPr>
          <w:rFonts w:ascii="Arial" w:hAnsi="Arial" w:cs="Arial"/>
          <w:b/>
          <w:sz w:val="24"/>
        </w:rPr>
      </w:pPr>
      <w:r w:rsidRPr="00243C96">
        <w:rPr>
          <w:rFonts w:ascii="Arial" w:hAnsi="Arial" w:cs="Arial"/>
          <w:b/>
          <w:sz w:val="24"/>
        </w:rPr>
        <w:t>8. 10. úterý</w:t>
      </w:r>
    </w:p>
    <w:p w:rsidR="00243C96" w:rsidRPr="00243C96" w:rsidRDefault="00243C96" w:rsidP="00243C96">
      <w:pPr>
        <w:rPr>
          <w:rFonts w:ascii="Arial" w:hAnsi="Arial" w:cs="Arial"/>
          <w:sz w:val="24"/>
        </w:rPr>
      </w:pPr>
      <w:r w:rsidRPr="00243C96">
        <w:rPr>
          <w:rFonts w:ascii="Arial" w:hAnsi="Arial" w:cs="Arial"/>
          <w:sz w:val="24"/>
        </w:rPr>
        <w:t>10:00 – 11:00 Kondiční cvičení ve velkém sále</w:t>
      </w:r>
    </w:p>
    <w:p w:rsidR="00243C96" w:rsidRPr="00410F21" w:rsidRDefault="00243C96" w:rsidP="00243C96">
      <w:pPr>
        <w:rPr>
          <w:rFonts w:ascii="Arial" w:hAnsi="Arial" w:cs="Arial"/>
          <w:sz w:val="10"/>
        </w:rPr>
      </w:pPr>
    </w:p>
    <w:p w:rsidR="00243C96" w:rsidRDefault="00243C96" w:rsidP="00243C96">
      <w:pPr>
        <w:rPr>
          <w:rFonts w:ascii="Arial" w:hAnsi="Arial" w:cs="Arial"/>
          <w:sz w:val="24"/>
        </w:rPr>
      </w:pPr>
      <w:r w:rsidRPr="00243C96">
        <w:rPr>
          <w:rFonts w:ascii="Arial" w:hAnsi="Arial" w:cs="Arial"/>
          <w:sz w:val="24"/>
        </w:rPr>
        <w:t>14:00 – 15:00 Sportovní klub Florbal ve velkém sále</w:t>
      </w:r>
    </w:p>
    <w:p w:rsidR="00410F21" w:rsidRPr="00410F21" w:rsidRDefault="00410F21" w:rsidP="00243C96">
      <w:pPr>
        <w:rPr>
          <w:rFonts w:ascii="Arial" w:hAnsi="Arial" w:cs="Arial"/>
          <w:sz w:val="10"/>
        </w:rPr>
      </w:pPr>
    </w:p>
    <w:p w:rsidR="00243C96" w:rsidRPr="00243C96" w:rsidRDefault="00243C96" w:rsidP="00243C96">
      <w:pPr>
        <w:rPr>
          <w:rFonts w:ascii="Arial" w:hAnsi="Arial" w:cs="Arial"/>
          <w:b/>
          <w:sz w:val="24"/>
        </w:rPr>
      </w:pPr>
      <w:r w:rsidRPr="00243C96">
        <w:rPr>
          <w:rFonts w:ascii="Arial" w:hAnsi="Arial" w:cs="Arial"/>
          <w:b/>
          <w:sz w:val="24"/>
        </w:rPr>
        <w:t>9. 10. středa</w:t>
      </w:r>
    </w:p>
    <w:p w:rsidR="00243C96" w:rsidRPr="00243C96" w:rsidRDefault="00243C96" w:rsidP="00243C96">
      <w:pPr>
        <w:rPr>
          <w:rFonts w:ascii="Arial" w:hAnsi="Arial" w:cs="Arial"/>
          <w:sz w:val="24"/>
        </w:rPr>
      </w:pPr>
      <w:bookmarkStart w:id="0" w:name="_Hlk175830462"/>
      <w:r w:rsidRPr="00243C96">
        <w:rPr>
          <w:rFonts w:ascii="Arial" w:hAnsi="Arial" w:cs="Arial"/>
          <w:sz w:val="24"/>
        </w:rPr>
        <w:t xml:space="preserve">10:00 – 11:00 </w:t>
      </w:r>
      <w:bookmarkEnd w:id="0"/>
      <w:r w:rsidRPr="00243C96">
        <w:rPr>
          <w:rFonts w:ascii="Arial" w:hAnsi="Arial" w:cs="Arial"/>
          <w:sz w:val="24"/>
        </w:rPr>
        <w:t>Skupinová aktivizace a trénink paměti na odd. B2</w:t>
      </w:r>
    </w:p>
    <w:p w:rsidR="00410F21" w:rsidRDefault="00243C96" w:rsidP="00243C96">
      <w:pPr>
        <w:rPr>
          <w:rFonts w:ascii="Arial" w:hAnsi="Arial" w:cs="Arial"/>
          <w:sz w:val="24"/>
        </w:rPr>
      </w:pPr>
      <w:r w:rsidRPr="00243C96">
        <w:rPr>
          <w:rFonts w:ascii="Arial" w:hAnsi="Arial" w:cs="Arial"/>
          <w:sz w:val="24"/>
        </w:rPr>
        <w:t>10:00 – 11:00 Prohlídka domov</w:t>
      </w:r>
      <w:r w:rsidR="00410F21">
        <w:rPr>
          <w:rFonts w:ascii="Arial" w:hAnsi="Arial" w:cs="Arial"/>
          <w:sz w:val="24"/>
        </w:rPr>
        <w:t>a</w:t>
      </w:r>
    </w:p>
    <w:p w:rsidR="00410F21" w:rsidRPr="00410F21" w:rsidRDefault="00410F21" w:rsidP="00243C96">
      <w:pPr>
        <w:rPr>
          <w:rFonts w:ascii="Arial" w:hAnsi="Arial" w:cs="Arial"/>
          <w:sz w:val="10"/>
        </w:rPr>
      </w:pPr>
    </w:p>
    <w:p w:rsidR="00B4656A" w:rsidRDefault="00243C96" w:rsidP="00243C96">
      <w:pPr>
        <w:rPr>
          <w:rFonts w:ascii="Arial" w:hAnsi="Arial" w:cs="Arial"/>
          <w:sz w:val="24"/>
        </w:rPr>
      </w:pPr>
      <w:r w:rsidRPr="00243C96">
        <w:rPr>
          <w:rFonts w:ascii="Arial" w:hAnsi="Arial" w:cs="Arial"/>
          <w:sz w:val="24"/>
        </w:rPr>
        <w:t xml:space="preserve">14:00 – 15:00 Hudební vystoupení skupiny DOMINO </w:t>
      </w:r>
    </w:p>
    <w:p w:rsidR="00243C96" w:rsidRPr="00243C96" w:rsidRDefault="00B4656A" w:rsidP="00243C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</w:t>
      </w:r>
      <w:r w:rsidR="00243C96" w:rsidRPr="00243C96">
        <w:rPr>
          <w:rFonts w:ascii="Arial" w:hAnsi="Arial" w:cs="Arial"/>
          <w:sz w:val="24"/>
        </w:rPr>
        <w:t>swingové, populární a lidové písně 40. – 60. let</w:t>
      </w:r>
    </w:p>
    <w:p w:rsidR="00243C96" w:rsidRPr="00243C96" w:rsidRDefault="00B4656A" w:rsidP="00243C96">
      <w:pPr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102870</wp:posOffset>
            </wp:positionV>
            <wp:extent cx="4171950" cy="2204085"/>
            <wp:effectExtent l="0" t="0" r="0" b="5715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20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F21" w:rsidRDefault="00410F21" w:rsidP="00410F21">
      <w:pPr>
        <w:rPr>
          <w:rFonts w:ascii="Arial" w:hAnsi="Arial" w:cs="Arial"/>
          <w:sz w:val="24"/>
        </w:rPr>
      </w:pPr>
    </w:p>
    <w:p w:rsidR="0091174B" w:rsidRPr="00410F21" w:rsidRDefault="00410F21" w:rsidP="00410F21">
      <w:pPr>
        <w:tabs>
          <w:tab w:val="left" w:pos="919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bookmarkStart w:id="1" w:name="_GoBack"/>
      <w:bookmarkEnd w:id="1"/>
    </w:p>
    <w:sectPr w:rsidR="0091174B" w:rsidRPr="00410F21" w:rsidSect="00AE202A">
      <w:headerReference w:type="default" r:id="rId8"/>
      <w:footerReference w:type="default" r:id="rId9"/>
      <w:headerReference w:type="first" r:id="rId10"/>
      <w:pgSz w:w="11906" w:h="16838"/>
      <w:pgMar w:top="248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3DD" w:rsidRDefault="00D523DD" w:rsidP="003D2616">
      <w:pPr>
        <w:spacing w:line="240" w:lineRule="auto"/>
      </w:pPr>
      <w:r>
        <w:separator/>
      </w:r>
    </w:p>
  </w:endnote>
  <w:endnote w:type="continuationSeparator" w:id="0">
    <w:p w:rsidR="00D523DD" w:rsidRDefault="00D523DD" w:rsidP="003D26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-444909</wp:posOffset>
          </wp:positionH>
          <wp:positionV relativeFrom="paragraph">
            <wp:posOffset>62613</wp:posOffset>
          </wp:positionV>
          <wp:extent cx="7542580" cy="1423358"/>
          <wp:effectExtent l="19050" t="0" r="1220" b="0"/>
          <wp:wrapNone/>
          <wp:docPr id="2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2580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3DD" w:rsidRDefault="00D523DD" w:rsidP="003D2616">
      <w:pPr>
        <w:spacing w:line="240" w:lineRule="auto"/>
      </w:pPr>
      <w:r>
        <w:separator/>
      </w:r>
    </w:p>
  </w:footnote>
  <w:footnote w:type="continuationSeparator" w:id="0">
    <w:p w:rsidR="00D523DD" w:rsidRDefault="00D523DD" w:rsidP="003D26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F21" w:rsidRDefault="00410F21">
    <w:pPr>
      <w:pStyle w:val="Zhlav"/>
      <w:rPr>
        <w:rFonts w:ascii="Arial" w:hAnsi="Arial" w:cs="Arial"/>
        <w:noProof/>
        <w:sz w:val="24"/>
      </w:rPr>
    </w:pPr>
  </w:p>
  <w:p w:rsidR="00410F21" w:rsidRDefault="00410F21">
    <w:pPr>
      <w:pStyle w:val="Zhlav"/>
    </w:pPr>
    <w:r>
      <w:rPr>
        <w:noProof/>
      </w:rPr>
      <w:drawing>
        <wp:anchor distT="0" distB="0" distL="114300" distR="114300" simplePos="0" relativeHeight="251674112" behindDoc="0" locked="0" layoutInCell="1" allowOverlap="1" wp14:anchorId="5542FFD5">
          <wp:simplePos x="0" y="0"/>
          <wp:positionH relativeFrom="column">
            <wp:posOffset>5219700</wp:posOffset>
          </wp:positionH>
          <wp:positionV relativeFrom="paragraph">
            <wp:posOffset>9525</wp:posOffset>
          </wp:positionV>
          <wp:extent cx="1427480" cy="1143000"/>
          <wp:effectExtent l="0" t="0" r="1270" b="0"/>
          <wp:wrapSquare wrapText="bothSides"/>
          <wp:docPr id="6" name="Obrázek 6" descr="AP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P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4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4"/>
      </w:rPr>
      <w:drawing>
        <wp:anchor distT="0" distB="0" distL="114300" distR="114300" simplePos="0" relativeHeight="251663872" behindDoc="0" locked="0" layoutInCell="1" allowOverlap="1" wp14:anchorId="14684B26">
          <wp:simplePos x="0" y="0"/>
          <wp:positionH relativeFrom="column">
            <wp:posOffset>2676525</wp:posOffset>
          </wp:positionH>
          <wp:positionV relativeFrom="paragraph">
            <wp:posOffset>8890</wp:posOffset>
          </wp:positionV>
          <wp:extent cx="1285875" cy="1219200"/>
          <wp:effectExtent l="0" t="0" r="952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70"/>
                  <a:stretch/>
                </pic:blipFill>
                <pic:spPr bwMode="auto">
                  <a:xfrm>
                    <a:off x="0" y="0"/>
                    <a:ext cx="12858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200150" cy="1200150"/>
          <wp:effectExtent l="0" t="0" r="0" b="0"/>
          <wp:docPr id="4" name="Obrázek 4" descr="Soubor:Logo Praha.svg – Wikiped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oubor:Logo Praha.svg – Wikiped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10F21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96"/>
    <w:rsid w:val="00070C88"/>
    <w:rsid w:val="000A054B"/>
    <w:rsid w:val="000E42FE"/>
    <w:rsid w:val="00227ED2"/>
    <w:rsid w:val="00232C66"/>
    <w:rsid w:val="00243C96"/>
    <w:rsid w:val="003174BD"/>
    <w:rsid w:val="003D2616"/>
    <w:rsid w:val="00410F21"/>
    <w:rsid w:val="00454175"/>
    <w:rsid w:val="004927DC"/>
    <w:rsid w:val="005B7C6C"/>
    <w:rsid w:val="005F711D"/>
    <w:rsid w:val="00647B7C"/>
    <w:rsid w:val="006E5350"/>
    <w:rsid w:val="00763CCD"/>
    <w:rsid w:val="007A0A91"/>
    <w:rsid w:val="00825DB0"/>
    <w:rsid w:val="0083167B"/>
    <w:rsid w:val="00873642"/>
    <w:rsid w:val="008D3936"/>
    <w:rsid w:val="0091174B"/>
    <w:rsid w:val="0097548A"/>
    <w:rsid w:val="00996B93"/>
    <w:rsid w:val="00A14FCC"/>
    <w:rsid w:val="00A84123"/>
    <w:rsid w:val="00A90FAC"/>
    <w:rsid w:val="00A93922"/>
    <w:rsid w:val="00AC051E"/>
    <w:rsid w:val="00AD43C0"/>
    <w:rsid w:val="00AE202A"/>
    <w:rsid w:val="00B401BD"/>
    <w:rsid w:val="00B4656A"/>
    <w:rsid w:val="00BE7DF2"/>
    <w:rsid w:val="00C76AFD"/>
    <w:rsid w:val="00D523DD"/>
    <w:rsid w:val="00E121E1"/>
    <w:rsid w:val="00E4721D"/>
    <w:rsid w:val="00F509CC"/>
    <w:rsid w:val="00F6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E5D53"/>
  <w15:docId w15:val="{CFCA35B4-D24D-4094-9300-7C67E3D7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3C96"/>
    <w:pPr>
      <w:spacing w:after="160"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ik.petrilak\Desktop\Plocha\hlavi&#269;kov&#253;_pap&#237;r_DSH_2013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35C43-1367-499A-9B2B-C2A034FC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hlavičkový_papír_DSH_2013</Template>
  <TotalTime>0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Petrilák Dominik</dc:creator>
  <cp:lastModifiedBy>Sieglová Romana</cp:lastModifiedBy>
  <cp:revision>2</cp:revision>
  <cp:lastPrinted>2013-10-03T18:33:00Z</cp:lastPrinted>
  <dcterms:created xsi:type="dcterms:W3CDTF">2024-09-06T08:30:00Z</dcterms:created>
  <dcterms:modified xsi:type="dcterms:W3CDTF">2024-09-06T08:30:00Z</dcterms:modified>
</cp:coreProperties>
</file>